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E889" w14:textId="77777777" w:rsidR="001A5FB0" w:rsidRDefault="001A5FB0" w:rsidP="001A5FB0">
      <w:pPr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DJEČJI VRTIĆ „DEKANOVEC“</w:t>
      </w:r>
    </w:p>
    <w:p w14:paraId="536BB0CD" w14:textId="77777777" w:rsidR="001A5FB0" w:rsidRDefault="001A5FB0" w:rsidP="001A5FB0">
      <w:pPr>
        <w:rPr>
          <w:rFonts w:asciiTheme="minorBidi" w:hAnsiTheme="minorBidi"/>
          <w:b/>
          <w:bCs/>
          <w:sz w:val="24"/>
          <w:szCs w:val="24"/>
          <w:lang w:val="de-DE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  <w:lang w:val="de-DE"/>
        </w:rPr>
        <w:t>Ulica</w:t>
      </w:r>
      <w:proofErr w:type="spellEnd"/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Marka Kovača 16B</w:t>
      </w:r>
    </w:p>
    <w:p w14:paraId="656A8AED" w14:textId="77777777" w:rsidR="001A5FB0" w:rsidRDefault="001A5FB0" w:rsidP="001A5FB0">
      <w:pPr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Dekanovec</w:t>
      </w:r>
    </w:p>
    <w:p w14:paraId="436099DD" w14:textId="77777777" w:rsidR="001A5FB0" w:rsidRDefault="001A5FB0" w:rsidP="001A5FB0">
      <w:pPr>
        <w:rPr>
          <w:rFonts w:ascii="Georgia" w:hAnsi="Georgia" w:cs="Georgia"/>
          <w:b/>
          <w:bCs/>
          <w:sz w:val="20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40318 Dekanovec</w:t>
      </w:r>
    </w:p>
    <w:p w14:paraId="630A0F03" w14:textId="77777777" w:rsidR="00E12C99" w:rsidRPr="00C1103C" w:rsidRDefault="00E12C99" w:rsidP="00C235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ECF8D" w14:textId="3412D3A3" w:rsidR="00C235CD" w:rsidRPr="00C1103C" w:rsidRDefault="00C235CD" w:rsidP="00C235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03C">
        <w:rPr>
          <w:rFonts w:ascii="Times New Roman" w:hAnsi="Times New Roman" w:cs="Times New Roman"/>
          <w:b/>
          <w:bCs/>
          <w:sz w:val="24"/>
          <w:szCs w:val="24"/>
        </w:rPr>
        <w:t>UPITNIK ZA RODITELJE DJEČJEG VRTIĆA „</w:t>
      </w:r>
      <w:r w:rsidR="001A5FB0">
        <w:rPr>
          <w:rFonts w:ascii="Times New Roman" w:hAnsi="Times New Roman" w:cs="Times New Roman"/>
          <w:b/>
          <w:bCs/>
          <w:sz w:val="24"/>
          <w:szCs w:val="24"/>
        </w:rPr>
        <w:t>DEKANOVEC“</w:t>
      </w:r>
    </w:p>
    <w:p w14:paraId="4B9D1D34" w14:textId="77777777" w:rsidR="00E12C99" w:rsidRDefault="00E12C99" w:rsidP="00C235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762A95" w14:textId="77777777" w:rsidR="00C235CD" w:rsidRPr="00E12C99" w:rsidRDefault="00C235CD" w:rsidP="00C235CD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12C99">
        <w:rPr>
          <w:rFonts w:asciiTheme="majorHAnsi" w:hAnsiTheme="majorHAnsi" w:cstheme="majorHAnsi"/>
          <w:b/>
          <w:bCs/>
          <w:sz w:val="28"/>
          <w:szCs w:val="28"/>
          <w:u w:val="single"/>
        </w:rPr>
        <w:t>PODACI O DJETETU:</w:t>
      </w:r>
    </w:p>
    <w:p w14:paraId="014C760B" w14:textId="77777777" w:rsidR="00C235CD" w:rsidRPr="00E12C99" w:rsidRDefault="00C235CD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IME I PREZIME DJETETA: ____________________________________</w:t>
      </w:r>
    </w:p>
    <w:p w14:paraId="6D59244A" w14:textId="77777777" w:rsidR="00C235CD" w:rsidRPr="00E12C99" w:rsidRDefault="00C235CD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DATUM I MJESTO ROĐENJA:_________________________________</w:t>
      </w:r>
    </w:p>
    <w:p w14:paraId="0FD20FBE" w14:textId="77777777" w:rsidR="00C235CD" w:rsidRPr="00E12C99" w:rsidRDefault="00C235CD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ADRESA STANOVANJA:______________________________________</w:t>
      </w:r>
    </w:p>
    <w:p w14:paraId="08B29769" w14:textId="77777777" w:rsidR="00C235CD" w:rsidRPr="00E12C99" w:rsidRDefault="00C235CD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OIB:_____________________________________________________</w:t>
      </w:r>
    </w:p>
    <w:p w14:paraId="46675124" w14:textId="77777777" w:rsidR="00C235CD" w:rsidRPr="00C3214D" w:rsidRDefault="00C235CD" w:rsidP="00C235CD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3214D">
        <w:rPr>
          <w:rFonts w:asciiTheme="majorHAnsi" w:hAnsiTheme="majorHAnsi" w:cstheme="majorHAnsi"/>
          <w:b/>
          <w:bCs/>
          <w:sz w:val="28"/>
          <w:szCs w:val="28"/>
          <w:u w:val="single"/>
        </w:rPr>
        <w:t>PODACI O RODITELJIMA/SKRBNIKU:</w:t>
      </w:r>
    </w:p>
    <w:p w14:paraId="04A09C30" w14:textId="77777777" w:rsidR="00C235CD" w:rsidRPr="00E12C99" w:rsidRDefault="00C235CD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IME I PREZIME</w:t>
      </w:r>
      <w:r w:rsidRPr="00E12C9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12C99">
        <w:rPr>
          <w:rFonts w:asciiTheme="majorHAnsi" w:hAnsiTheme="majorHAnsi" w:cstheme="majorHAnsi"/>
          <w:sz w:val="28"/>
          <w:szCs w:val="28"/>
        </w:rPr>
        <w:t>MAJKE:</w:t>
      </w:r>
      <w:r w:rsidR="00385BDE" w:rsidRPr="00E12C99">
        <w:rPr>
          <w:rFonts w:asciiTheme="majorHAnsi" w:hAnsiTheme="majorHAnsi" w:cstheme="majorHAnsi"/>
          <w:sz w:val="28"/>
          <w:szCs w:val="28"/>
        </w:rPr>
        <w:t>______________________________________</w:t>
      </w:r>
    </w:p>
    <w:p w14:paraId="20948334" w14:textId="77777777" w:rsidR="00385BDE" w:rsidRPr="00E12C99" w:rsidRDefault="00385BDE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ZANIMANJE :______________________________________________</w:t>
      </w:r>
    </w:p>
    <w:p w14:paraId="7C7A2A58" w14:textId="77777777" w:rsidR="00385BDE" w:rsidRPr="00E12C99" w:rsidRDefault="00385BDE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RADNO MJESTO, NAZIV FIRME:_______________________________</w:t>
      </w:r>
    </w:p>
    <w:p w14:paraId="75B7649B" w14:textId="77777777" w:rsidR="00385BDE" w:rsidRPr="00E12C99" w:rsidRDefault="002E455F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BROJ TEL.</w:t>
      </w:r>
      <w:r w:rsidR="00385BDE" w:rsidRPr="00E12C99">
        <w:rPr>
          <w:rFonts w:asciiTheme="majorHAnsi" w:hAnsiTheme="majorHAnsi" w:cstheme="majorHAnsi"/>
          <w:sz w:val="28"/>
          <w:szCs w:val="28"/>
        </w:rPr>
        <w:t>/MOB</w:t>
      </w:r>
      <w:r w:rsidRPr="00E12C99">
        <w:rPr>
          <w:rFonts w:asciiTheme="majorHAnsi" w:hAnsiTheme="majorHAnsi" w:cstheme="majorHAnsi"/>
          <w:sz w:val="28"/>
          <w:szCs w:val="28"/>
        </w:rPr>
        <w:t>.</w:t>
      </w:r>
      <w:r w:rsidR="00385BDE" w:rsidRPr="00E12C99">
        <w:rPr>
          <w:rFonts w:asciiTheme="majorHAnsi" w:hAnsiTheme="majorHAnsi" w:cstheme="majorHAnsi"/>
          <w:sz w:val="28"/>
          <w:szCs w:val="28"/>
        </w:rPr>
        <w:t>:______________________________________</w:t>
      </w:r>
      <w:r w:rsidR="00385BDE" w:rsidRPr="00E12C99">
        <w:rPr>
          <w:rFonts w:asciiTheme="majorHAnsi" w:hAnsiTheme="majorHAnsi" w:cstheme="majorHAnsi"/>
          <w:sz w:val="28"/>
          <w:szCs w:val="28"/>
        </w:rPr>
        <w:br/>
        <w:t>OIB:_____________________________________________________</w:t>
      </w:r>
    </w:p>
    <w:p w14:paraId="179B8B38" w14:textId="77777777" w:rsidR="00385BDE" w:rsidRPr="00E12C99" w:rsidRDefault="00385BDE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IME I PREZIME OCA:________________________________________</w:t>
      </w:r>
    </w:p>
    <w:p w14:paraId="45388F07" w14:textId="77777777" w:rsidR="00385BDE" w:rsidRPr="00E12C99" w:rsidRDefault="00385BDE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ZANIMANJE:______________________________________________</w:t>
      </w:r>
    </w:p>
    <w:p w14:paraId="25D3D56A" w14:textId="77777777" w:rsidR="00385BDE" w:rsidRPr="00E12C99" w:rsidRDefault="00385BDE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RADNO MJESTO</w:t>
      </w:r>
      <w:r w:rsidR="002B66AD" w:rsidRPr="00E12C99">
        <w:rPr>
          <w:rFonts w:asciiTheme="majorHAnsi" w:hAnsiTheme="majorHAnsi" w:cstheme="majorHAnsi"/>
          <w:sz w:val="28"/>
          <w:szCs w:val="28"/>
        </w:rPr>
        <w:t>, NAZIV FIRME:_______________________________</w:t>
      </w:r>
    </w:p>
    <w:p w14:paraId="4AAEFD21" w14:textId="77777777" w:rsidR="00385BDE" w:rsidRPr="00E12C99" w:rsidRDefault="002E455F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BROJ TEL</w:t>
      </w:r>
      <w:r w:rsidR="002B66AD" w:rsidRPr="00E12C99">
        <w:rPr>
          <w:rFonts w:asciiTheme="majorHAnsi" w:hAnsiTheme="majorHAnsi" w:cstheme="majorHAnsi"/>
          <w:sz w:val="28"/>
          <w:szCs w:val="28"/>
        </w:rPr>
        <w:t>./MOB</w:t>
      </w:r>
      <w:r w:rsidRPr="00E12C99">
        <w:rPr>
          <w:rFonts w:asciiTheme="majorHAnsi" w:hAnsiTheme="majorHAnsi" w:cstheme="majorHAnsi"/>
          <w:sz w:val="28"/>
          <w:szCs w:val="28"/>
        </w:rPr>
        <w:t>.</w:t>
      </w:r>
      <w:r w:rsidR="002B66AD" w:rsidRPr="00E12C99">
        <w:rPr>
          <w:rFonts w:asciiTheme="majorHAnsi" w:hAnsiTheme="majorHAnsi" w:cstheme="majorHAnsi"/>
          <w:sz w:val="28"/>
          <w:szCs w:val="28"/>
        </w:rPr>
        <w:t>:</w:t>
      </w:r>
      <w:r w:rsidR="00385BDE" w:rsidRPr="00E12C99">
        <w:rPr>
          <w:rFonts w:asciiTheme="majorHAnsi" w:hAnsiTheme="majorHAnsi" w:cstheme="majorHAnsi"/>
          <w:sz w:val="28"/>
          <w:szCs w:val="28"/>
        </w:rPr>
        <w:t>__________________________________________</w:t>
      </w:r>
    </w:p>
    <w:p w14:paraId="3631A89D" w14:textId="77777777" w:rsidR="00385BDE" w:rsidRPr="00E12C99" w:rsidRDefault="00385BDE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OIB:____________________________________________________</w:t>
      </w:r>
    </w:p>
    <w:p w14:paraId="2A1E6FC5" w14:textId="77777777" w:rsidR="00385BDE" w:rsidRPr="00C3214D" w:rsidRDefault="00385BDE" w:rsidP="00C235CD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3214D">
        <w:rPr>
          <w:rFonts w:asciiTheme="majorHAnsi" w:hAnsiTheme="majorHAnsi" w:cstheme="majorHAnsi"/>
          <w:b/>
          <w:bCs/>
          <w:sz w:val="28"/>
          <w:szCs w:val="28"/>
          <w:u w:val="single"/>
        </w:rPr>
        <w:t>ZDRAVSTVENO OSIGURANJE DJETETA:</w:t>
      </w:r>
    </w:p>
    <w:p w14:paraId="6CB29F25" w14:textId="77777777" w:rsidR="006C0BDC" w:rsidRPr="00E12C99" w:rsidRDefault="006C0BDC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BROJ OSIGURANE OSOBE DJETETA:____________________________</w:t>
      </w:r>
    </w:p>
    <w:p w14:paraId="1B9052B1" w14:textId="77777777" w:rsidR="006C0BDC" w:rsidRPr="00E12C99" w:rsidRDefault="006C0BDC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IME I PREZIME PEDIJATRA I BROJ TELEFONA:____________________</w:t>
      </w:r>
    </w:p>
    <w:p w14:paraId="0AC11AB5" w14:textId="77777777" w:rsidR="006C0BDC" w:rsidRPr="00E12C99" w:rsidRDefault="006C0BDC" w:rsidP="00C235CD">
      <w:pPr>
        <w:rPr>
          <w:rFonts w:asciiTheme="majorHAnsi" w:hAnsiTheme="majorHAnsi" w:cstheme="majorHAnsi"/>
          <w:sz w:val="28"/>
          <w:szCs w:val="28"/>
        </w:rPr>
      </w:pPr>
      <w:r w:rsidRPr="00E12C99">
        <w:rPr>
          <w:rFonts w:asciiTheme="majorHAnsi" w:hAnsiTheme="majorHAnsi" w:cstheme="majorHAnsi"/>
          <w:sz w:val="28"/>
          <w:szCs w:val="28"/>
        </w:rPr>
        <w:t>ZDRAVSTVENE POTREBE DJETETA (alergije, poseb</w:t>
      </w:r>
      <w:r w:rsidR="002E455F" w:rsidRPr="00E12C99">
        <w:rPr>
          <w:rFonts w:asciiTheme="majorHAnsi" w:hAnsiTheme="majorHAnsi" w:cstheme="majorHAnsi"/>
          <w:sz w:val="28"/>
          <w:szCs w:val="28"/>
        </w:rPr>
        <w:t>na prehrana, kronična oboljenja</w:t>
      </w:r>
      <w:r w:rsidRPr="00E12C99">
        <w:rPr>
          <w:rFonts w:asciiTheme="majorHAnsi" w:hAnsiTheme="majorHAnsi" w:cstheme="majorHAnsi"/>
          <w:sz w:val="28"/>
          <w:szCs w:val="28"/>
        </w:rPr>
        <w:t>…):______________________________________</w:t>
      </w:r>
    </w:p>
    <w:sectPr w:rsidR="006C0BDC" w:rsidRPr="00E12C99" w:rsidSect="00B9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55F"/>
    <w:rsid w:val="001A5FB0"/>
    <w:rsid w:val="002B66AD"/>
    <w:rsid w:val="002E455F"/>
    <w:rsid w:val="00385BDE"/>
    <w:rsid w:val="0067259A"/>
    <w:rsid w:val="006C0BDC"/>
    <w:rsid w:val="009A180B"/>
    <w:rsid w:val="009F077D"/>
    <w:rsid w:val="009F26CA"/>
    <w:rsid w:val="00A910EF"/>
    <w:rsid w:val="00B953CE"/>
    <w:rsid w:val="00C1103C"/>
    <w:rsid w:val="00C235CD"/>
    <w:rsid w:val="00C3214D"/>
    <w:rsid w:val="00E1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919B"/>
  <w15:docId w15:val="{892C869E-EB93-4117-BBE8-4CD4EED1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Upitnik%20za%20roditelje%20vezano%20za%20upis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Upitnik za roditelje vezano za upise</Template>
  <TotalTime>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Općina Dekanovec</cp:lastModifiedBy>
  <cp:revision>7</cp:revision>
  <cp:lastPrinted>2026-05-21T13:13:00Z</cp:lastPrinted>
  <dcterms:created xsi:type="dcterms:W3CDTF">2022-12-08T10:11:00Z</dcterms:created>
  <dcterms:modified xsi:type="dcterms:W3CDTF">2026-05-21T13:13:00Z</dcterms:modified>
</cp:coreProperties>
</file>